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sz w:val="32"/>
          <w:szCs w:val="32"/>
        </w:rPr>
        <w:id w:val="-1856182211"/>
        <w:lock w:val="sdtLocked"/>
        <w:placeholder>
          <w:docPart w:val="DefaultPlaceholder_-1854013440"/>
        </w:placeholder>
      </w:sdtPr>
      <w:sdtEndPr>
        <w:rPr>
          <w:sz w:val="24"/>
          <w:szCs w:val="24"/>
        </w:rPr>
      </w:sdtEndPr>
      <w:sdtContent>
        <w:sdt>
          <w:sdtPr>
            <w:rPr>
              <w:b/>
              <w:sz w:val="32"/>
              <w:szCs w:val="32"/>
            </w:rPr>
            <w:id w:val="-75902350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4"/>
              <w:szCs w:val="24"/>
            </w:rPr>
          </w:sdtEndPr>
          <w:sdtContent>
            <w:sdt>
              <w:sdtPr>
                <w:rPr>
                  <w:b/>
                  <w:sz w:val="32"/>
                  <w:szCs w:val="32"/>
                </w:rPr>
                <w:id w:val="807661700"/>
                <w:placeholder>
                  <w:docPart w:val="DefaultPlaceholder_-1854013440"/>
                </w:placeholder>
              </w:sdtPr>
              <w:sdtEndPr>
                <w:rPr>
                  <w:sz w:val="24"/>
                  <w:szCs w:val="24"/>
                </w:rPr>
              </w:sdtEndPr>
              <w:sdtContent>
                <w:p w14:paraId="2F87C89D" w14:textId="1E29E7D0" w:rsidR="00422D1A" w:rsidRPr="00BE2618" w:rsidRDefault="00C611DF" w:rsidP="00C611D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E2618">
                    <w:rPr>
                      <w:b/>
                      <w:sz w:val="32"/>
                      <w:szCs w:val="32"/>
                    </w:rPr>
                    <w:t xml:space="preserve">SOLICITAÇÃO DE BANCAS </w:t>
                  </w:r>
                </w:p>
                <w:p w14:paraId="0728013C" w14:textId="77777777" w:rsidR="00C611DF" w:rsidRDefault="00C611DF" w:rsidP="00C611DF">
                  <w:pPr>
                    <w:jc w:val="center"/>
                    <w:rPr>
                      <w:b/>
                    </w:rPr>
                  </w:pPr>
                </w:p>
                <w:p w14:paraId="24C4183D" w14:textId="77777777" w:rsidR="00C611DF" w:rsidRDefault="002654A0" w:rsidP="00A535A7">
                  <w:pPr>
                    <w:tabs>
                      <w:tab w:val="left" w:pos="3261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Recebido na secretaria do PPGE em:</w:t>
                  </w:r>
                </w:p>
                <w:p w14:paraId="11E2B3E8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411C734B" w14:textId="2063D4A4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Banca de</w:t>
                  </w:r>
                  <w:r w:rsidR="00495788">
                    <w:rPr>
                      <w:b/>
                    </w:rPr>
                    <w:t xml:space="preserve"> Defesa </w:t>
                  </w:r>
                  <w:r w:rsidR="002654A0">
                    <w:rPr>
                      <w:b/>
                    </w:rPr>
                    <w:t xml:space="preserve">    </w:t>
                  </w:r>
                  <w:r w:rsidR="00BE2618">
                    <w:rPr>
                      <w:b/>
                    </w:rPr>
                    <w:t>Nível:</w:t>
                  </w:r>
                  <w:sdt>
                    <w:sdtPr>
                      <w:rPr>
                        <w:b/>
                      </w:rPr>
                      <w:id w:val="-2003267292"/>
                      <w:placeholder>
                        <w:docPart w:val="DefaultPlaceholder_-1854013439"/>
                      </w:placeholder>
                      <w:dropDownList>
                        <w:listItem w:value="Escolher um item."/>
                        <w:listItem w:displayText="Doutorado " w:value="Doutorado "/>
                        <w:listItem w:displayText="Mestrado " w:value="Mestrado "/>
                      </w:dropDownList>
                    </w:sdtPr>
                    <w:sdtEndPr/>
                    <w:sdtContent>
                      <w:r w:rsidR="005835B6">
                        <w:rPr>
                          <w:b/>
                        </w:rPr>
                        <w:t xml:space="preserve">Doutorado </w:t>
                      </w:r>
                    </w:sdtContent>
                  </w:sdt>
                  <w:r w:rsidR="00BE2618">
                    <w:rPr>
                      <w:b/>
                    </w:rPr>
                    <w:t xml:space="preserve"> </w:t>
                  </w:r>
                </w:p>
                <w:p w14:paraId="7B7FDDEF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1F9FE5F5" w14:textId="11844F26" w:rsidR="00054E53" w:rsidRDefault="00C611DF" w:rsidP="00C611DF">
                  <w:pPr>
                    <w:tabs>
                      <w:tab w:val="left" w:pos="520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Data do Exame: </w:t>
                  </w:r>
                  <w:sdt>
                    <w:sdtPr>
                      <w:rPr>
                        <w:b/>
                      </w:rPr>
                      <w:id w:val="-2131847053"/>
                      <w:placeholder>
                        <w:docPart w:val="DefaultPlaceholder_-1854013438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654A0" w:rsidRPr="00E92E30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>
                    <w:rPr>
                      <w:b/>
                    </w:rPr>
                    <w:t xml:space="preserve">   Horário:</w:t>
                  </w:r>
                  <w:sdt>
                    <w:sdtPr>
                      <w:rPr>
                        <w:b/>
                      </w:rPr>
                      <w:id w:val="-548079122"/>
                      <w:lock w:val="sdtLocked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93341C">
                        <w:rPr>
                          <w:b/>
                        </w:rPr>
                        <w:t xml:space="preserve">        </w:t>
                      </w:r>
                    </w:sdtContent>
                  </w:sdt>
                  <w:r>
                    <w:rPr>
                      <w:b/>
                    </w:rPr>
                    <w:t xml:space="preserve">     Local </w:t>
                  </w:r>
                  <w:r w:rsidRPr="00C611DF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uso</w:t>
                  </w:r>
                  <w:r w:rsidRPr="00C611DF">
                    <w:rPr>
                      <w:b/>
                      <w:sz w:val="20"/>
                      <w:szCs w:val="20"/>
                    </w:rPr>
                    <w:t xml:space="preserve"> interno)</w:t>
                  </w:r>
                  <w:r>
                    <w:rPr>
                      <w:b/>
                    </w:rPr>
                    <w:t>:</w:t>
                  </w:r>
                  <w:r w:rsidR="002654A0">
                    <w:rPr>
                      <w:b/>
                    </w:rPr>
                    <w:t xml:space="preserve"> ______________</w:t>
                  </w:r>
                  <w:r>
                    <w:rPr>
                      <w:b/>
                    </w:rPr>
                    <w:t xml:space="preserve">_____________________   </w:t>
                  </w:r>
                </w:p>
                <w:p w14:paraId="11C5DD2E" w14:textId="77777777" w:rsidR="00054E53" w:rsidRDefault="00054E53" w:rsidP="00C611DF">
                  <w:pPr>
                    <w:tabs>
                      <w:tab w:val="left" w:pos="5205"/>
                    </w:tabs>
                    <w:rPr>
                      <w:b/>
                    </w:rPr>
                  </w:pPr>
                </w:p>
                <w:p w14:paraId="737203EB" w14:textId="7786C32F" w:rsidR="00C611DF" w:rsidRDefault="00054E53" w:rsidP="00C611DF">
                  <w:pPr>
                    <w:tabs>
                      <w:tab w:val="left" w:pos="520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Estudante: </w:t>
                  </w:r>
                  <w:sdt>
                    <w:sdtPr>
                      <w:rPr>
                        <w:b/>
                      </w:rPr>
                      <w:id w:val="126750474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  <w:r w:rsidR="00C611DF">
                    <w:rPr>
                      <w:b/>
                    </w:rPr>
                    <w:t xml:space="preserve">      </w:t>
                  </w:r>
                  <w:r>
                    <w:rPr>
                      <w:b/>
                    </w:rPr>
                    <w:t xml:space="preserve">Ano de ingresso: </w:t>
                  </w:r>
                  <w:sdt>
                    <w:sdtPr>
                      <w:rPr>
                        <w:b/>
                      </w:rPr>
                      <w:id w:val="-1327888866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  <w:p w14:paraId="780D565D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00457B53" w14:textId="1CC68A56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Bolsista: </w:t>
                  </w:r>
                  <w:sdt>
                    <w:sdtPr>
                      <w:rPr>
                        <w:b/>
                      </w:rPr>
                      <w:id w:val="20976771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772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Não   </w:t>
                  </w:r>
                  <w:sdt>
                    <w:sdtPr>
                      <w:rPr>
                        <w:b/>
                      </w:rPr>
                      <w:id w:val="-1073644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772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 Sim</w:t>
                  </w:r>
                </w:p>
                <w:p w14:paraId="0498D22F" w14:textId="0D68A382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Se sim, indicar a agência e período de recebimento da bolsa:</w:t>
                  </w:r>
                  <w:r w:rsidR="0093341C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id w:val="-136571213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93341C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  <w:r>
                    <w:rPr>
                      <w:b/>
                    </w:rPr>
                    <w:t xml:space="preserve"> </w:t>
                  </w:r>
                </w:p>
                <w:p w14:paraId="75C3FCEF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7ACB5D4F" w14:textId="7C03773F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Cumpriu todos os créditos em disciplinas </w:t>
                  </w:r>
                  <w:r>
                    <w:rPr>
                      <w:b/>
                      <w:sz w:val="20"/>
                      <w:szCs w:val="20"/>
                    </w:rPr>
                    <w:t>(36/mestrado ou</w:t>
                  </w:r>
                  <w:r w:rsidRPr="00C611DF">
                    <w:rPr>
                      <w:b/>
                      <w:sz w:val="20"/>
                      <w:szCs w:val="20"/>
                    </w:rPr>
                    <w:t xml:space="preserve"> 55/doutorado):</w:t>
                  </w:r>
                  <w:r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id w:val="554202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772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>Si</w:t>
                  </w:r>
                  <w:r w:rsidR="00CB7728">
                    <w:rPr>
                      <w:b/>
                    </w:rPr>
                    <w:t xml:space="preserve">m </w:t>
                  </w:r>
                  <w:sdt>
                    <w:sdtPr>
                      <w:rPr>
                        <w:b/>
                      </w:rPr>
                      <w:id w:val="-1881391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B7728">
                        <w:rPr>
                          <w:rFonts w:ascii="MS Gothic" w:eastAsia="MS Gothic" w:hAnsi="MS Gothic" w:hint="eastAsia"/>
                          <w:b/>
                        </w:rPr>
                        <w:t>☐</w:t>
                      </w:r>
                    </w:sdtContent>
                  </w:sdt>
                  <w:r>
                    <w:rPr>
                      <w:b/>
                    </w:rPr>
                    <w:t xml:space="preserve">Não </w:t>
                  </w:r>
                </w:p>
                <w:p w14:paraId="66C79CC1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12D57819" w14:textId="4C7119E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Data de Aprovação no Exame de Proficiência:</w:t>
                  </w:r>
                  <w:sdt>
                    <w:sdtPr>
                      <w:rPr>
                        <w:b/>
                      </w:rPr>
                      <w:id w:val="-1284268498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22D95" w:rsidRPr="00F30764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>
                    <w:rPr>
                      <w:b/>
                    </w:rPr>
                    <w:t xml:space="preserve">  Idioma: </w:t>
                  </w:r>
                  <w:sdt>
                    <w:sdtPr>
                      <w:rPr>
                        <w:b/>
                      </w:rPr>
                      <w:id w:val="463864284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322D95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  <w:p w14:paraId="226D24B6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5026147C" w14:textId="7A5E716B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Orientador(a):</w:t>
                  </w:r>
                  <w:r w:rsidR="0093341C"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b/>
                      </w:rPr>
                      <w:id w:val="-1797975531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93341C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  <w:r>
                    <w:rPr>
                      <w:b/>
                    </w:rPr>
                    <w:t xml:space="preserve"> </w:t>
                  </w:r>
                </w:p>
                <w:p w14:paraId="5FECC5FE" w14:textId="77777777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</w:p>
                <w:p w14:paraId="19747F29" w14:textId="5B1AA940" w:rsid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Título</w:t>
                  </w:r>
                  <w:r w:rsidR="009B031C">
                    <w:rPr>
                      <w:b/>
                    </w:rPr>
                    <w:t xml:space="preserve"> do Trabalho</w:t>
                  </w:r>
                  <w:r w:rsidR="0093341C">
                    <w:rPr>
                      <w:b/>
                    </w:rPr>
                    <w:t xml:space="preserve">: </w:t>
                  </w:r>
                  <w:sdt>
                    <w:sdtPr>
                      <w:rPr>
                        <w:b/>
                      </w:rPr>
                      <w:id w:val="-326516272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93341C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  <w:p w14:paraId="253F123A" w14:textId="77777777" w:rsidR="00C611DF" w:rsidRPr="00C611DF" w:rsidRDefault="00C611DF" w:rsidP="00C611DF">
                  <w:pPr>
                    <w:tabs>
                      <w:tab w:val="left" w:pos="5760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  <w:p w14:paraId="7FAAF5BC" w14:textId="77777777" w:rsidR="00C611DF" w:rsidRPr="00BE2618" w:rsidRDefault="00C611DF" w:rsidP="00422D1A">
                  <w:pPr>
                    <w:rPr>
                      <w:b/>
                    </w:rPr>
                  </w:pPr>
                  <w:r w:rsidRPr="00BE2618">
                    <w:rPr>
                      <w:b/>
                    </w:rPr>
                    <w:t>Membros Titulares da Banca:</w:t>
                  </w:r>
                </w:p>
                <w:p w14:paraId="5CA2361D" w14:textId="77777777" w:rsidR="00C611DF" w:rsidRDefault="00C611DF" w:rsidP="00422D1A"/>
                <w:sdt>
                  <w:sdtPr>
                    <w:alias w:val="Membro Titular"/>
                    <w:tag w:val="Membro Titular"/>
                    <w:id w:val="648871981"/>
                    <w:lock w:val="sdtLocked"/>
                    <w15:repeatingSection>
                      <w15:sectionTitle w:val="Membros 1"/>
                    </w15:repeatingSection>
                  </w:sdtPr>
                  <w:sdtEndPr/>
                  <w:sdtContent>
                    <w:sdt>
                      <w:sdtPr>
                        <w:id w:val="-2073578177"/>
                        <w:lock w:val="sdtLocked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/>
                      <w:sdtContent>
                        <w:p w14:paraId="5602EA73" w14:textId="6AFC9205" w:rsidR="00C611DF" w:rsidRDefault="00C611DF" w:rsidP="00422D1A">
                          <w:r>
                            <w:t xml:space="preserve">Nome: </w:t>
                          </w:r>
                          <w:sdt>
                            <w:sdtPr>
                              <w:id w:val="21454562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r>
                            <w:t>Instituição:</w:t>
                          </w:r>
                          <w:r w:rsidR="005B45EE">
                            <w:t xml:space="preserve"> </w:t>
                          </w:r>
                          <w:sdt>
                            <w:sdtPr>
                              <w:id w:val="-1756364831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proofErr w:type="spellStart"/>
                          <w:r>
                            <w:t>Email</w:t>
                          </w:r>
                          <w:proofErr w:type="spellEnd"/>
                          <w:r>
                            <w:t xml:space="preserve">: </w:t>
                          </w:r>
                          <w:sdt>
                            <w:sdtPr>
                              <w:id w:val="2097752518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</w:p>
                      </w:sdtContent>
                    </w:sdt>
                  </w:sdtContent>
                </w:sdt>
                <w:p w14:paraId="48E9178B" w14:textId="77777777" w:rsidR="00C611DF" w:rsidRDefault="00C611DF" w:rsidP="00422D1A"/>
                <w:p w14:paraId="4E0E6090" w14:textId="77777777" w:rsidR="00C611DF" w:rsidRDefault="00C611DF" w:rsidP="00422D1A"/>
                <w:p w14:paraId="2FA82D8E" w14:textId="77777777" w:rsidR="009B031C" w:rsidRDefault="009B031C" w:rsidP="009B031C">
                  <w:pPr>
                    <w:jc w:val="center"/>
                    <w:rPr>
                      <w:b/>
                    </w:rPr>
                  </w:pPr>
                  <w:r w:rsidRPr="004E1FB6">
                    <w:rPr>
                      <w:b/>
                    </w:rPr>
                    <w:t>Membros que participarão à distância:</w:t>
                  </w:r>
                </w:p>
                <w:p w14:paraId="61E85ABB" w14:textId="77777777" w:rsidR="009B031C" w:rsidRDefault="009B031C" w:rsidP="009B031C">
                  <w:pPr>
                    <w:jc w:val="center"/>
                    <w:rPr>
                      <w:b/>
                    </w:rPr>
                  </w:pPr>
                </w:p>
                <w:sdt>
                  <w:sdtPr>
                    <w:alias w:val="Membros a distância"/>
                    <w:tag w:val="Membros a distância"/>
                    <w:id w:val="751320133"/>
                    <w:lock w:val="sdtLocked"/>
                    <w15:repeatingSection>
                      <w15:sectionTitle w:val="Participantes a distância"/>
                    </w15:repeatingSection>
                  </w:sdtPr>
                  <w:sdtEndPr/>
                  <w:sdtContent>
                    <w:sdt>
                      <w:sdtPr>
                        <w:id w:val="-20702472"/>
                        <w:lock w:val="sdtLocked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/>
                      <w:sdtContent>
                        <w:p w14:paraId="29ED8FFA" w14:textId="3210CA3E" w:rsidR="009B031C" w:rsidRDefault="009B031C" w:rsidP="009B031C">
                          <w:r>
                            <w:t xml:space="preserve">Nome: </w:t>
                          </w:r>
                          <w:sdt>
                            <w:sdtPr>
                              <w:id w:val="420687523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r>
                            <w:t xml:space="preserve">      </w:t>
                          </w:r>
                        </w:p>
                      </w:sdtContent>
                    </w:sdt>
                  </w:sdtContent>
                </w:sdt>
                <w:p w14:paraId="36570B8E" w14:textId="77777777" w:rsidR="009B031C" w:rsidRDefault="009B031C" w:rsidP="005B45EE">
                  <w:pPr>
                    <w:rPr>
                      <w:b/>
                    </w:rPr>
                  </w:pPr>
                </w:p>
                <w:p w14:paraId="44632106" w14:textId="77777777" w:rsidR="009B031C" w:rsidRDefault="009B031C" w:rsidP="005B45EE">
                  <w:pPr>
                    <w:rPr>
                      <w:b/>
                    </w:rPr>
                  </w:pPr>
                </w:p>
                <w:p w14:paraId="29F6C63D" w14:textId="77777777" w:rsidR="009B031C" w:rsidRDefault="009B031C" w:rsidP="009B031C">
                  <w:pPr>
                    <w:rPr>
                      <w:b/>
                    </w:rPr>
                  </w:pPr>
                </w:p>
                <w:p w14:paraId="7B1FCA94" w14:textId="77777777" w:rsidR="009B031C" w:rsidRPr="005B45EE" w:rsidRDefault="009B031C" w:rsidP="009B031C">
                  <w:pPr>
                    <w:rPr>
                      <w:b/>
                    </w:rPr>
                  </w:pPr>
                  <w:r w:rsidRPr="005B45EE">
                    <w:rPr>
                      <w:b/>
                    </w:rPr>
                    <w:t>Informações</w:t>
                  </w:r>
                  <w:r>
                    <w:rPr>
                      <w:b/>
                    </w:rPr>
                    <w:t xml:space="preserve"> Complementares - </w:t>
                  </w:r>
                  <w:r w:rsidRPr="005B45EE">
                    <w:rPr>
                      <w:b/>
                    </w:rPr>
                    <w:t>Anexo 1</w:t>
                  </w:r>
                  <w:r>
                    <w:rPr>
                      <w:b/>
                    </w:rPr>
                    <w:t xml:space="preserve"> </w:t>
                  </w:r>
                </w:p>
                <w:p w14:paraId="0DAB875B" w14:textId="77777777" w:rsidR="009B031C" w:rsidRDefault="009B031C" w:rsidP="009B031C">
                  <w:pPr>
                    <w:jc w:val="center"/>
                    <w:rPr>
                      <w:b/>
                    </w:rPr>
                  </w:pPr>
                  <w:r w:rsidRPr="00F10010">
                    <w:rPr>
                      <w:b/>
                    </w:rPr>
                    <w:t xml:space="preserve">ANEXO 1 </w:t>
                  </w:r>
                </w:p>
                <w:p w14:paraId="08745DA4" w14:textId="77777777" w:rsidR="009B031C" w:rsidRDefault="009B031C" w:rsidP="009B031C">
                  <w:pPr>
                    <w:jc w:val="center"/>
                    <w:rPr>
                      <w:b/>
                    </w:rPr>
                  </w:pPr>
                </w:p>
                <w:p w14:paraId="73391D2A" w14:textId="77777777" w:rsidR="009B031C" w:rsidRDefault="009B031C" w:rsidP="009B031C">
                  <w:pPr>
                    <w:jc w:val="center"/>
                    <w:rPr>
                      <w:b/>
                    </w:rPr>
                  </w:pPr>
                </w:p>
                <w:p w14:paraId="7120C420" w14:textId="77777777" w:rsidR="009B031C" w:rsidRPr="00BE2618" w:rsidRDefault="009B031C" w:rsidP="009B031C">
                  <w:pPr>
                    <w:rPr>
                      <w:b/>
                    </w:rPr>
                  </w:pPr>
                  <w:r w:rsidRPr="00BE2618">
                    <w:rPr>
                      <w:b/>
                    </w:rPr>
                    <w:t>Membros Suplentes da Banca:</w:t>
                  </w:r>
                </w:p>
                <w:p w14:paraId="1110E0CF" w14:textId="77777777" w:rsidR="009B031C" w:rsidRDefault="009B031C" w:rsidP="009B031C"/>
                <w:sdt>
                  <w:sdtPr>
                    <w:alias w:val="Membros Suplentes"/>
                    <w:tag w:val="Membros Suplentes"/>
                    <w:id w:val="938878467"/>
                    <w:lock w:val="sdtLocked"/>
                    <w15:repeatingSection>
                      <w15:sectionTitle w:val="Suplentes"/>
                    </w15:repeatingSection>
                  </w:sdtPr>
                  <w:sdtEndPr/>
                  <w:sdtContent>
                    <w:sdt>
                      <w:sdtPr>
                        <w:id w:val="1594979475"/>
                        <w:lock w:val="sdtLocked"/>
                        <w:placeholder>
                          <w:docPart w:val="DefaultPlaceholder_-1854013435"/>
                        </w:placeholder>
                        <w15:repeatingSectionItem/>
                      </w:sdtPr>
                      <w:sdtEndPr/>
                      <w:sdtContent>
                        <w:p w14:paraId="161C0431" w14:textId="380AC4D4" w:rsidR="0093341C" w:rsidRDefault="009B031C" w:rsidP="009B031C">
                          <w:r>
                            <w:t xml:space="preserve">Nome: </w:t>
                          </w:r>
                          <w:sdt>
                            <w:sdtPr>
                              <w:id w:val="-1983837924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r>
                            <w:t xml:space="preserve">Instituição: </w:t>
                          </w:r>
                          <w:sdt>
                            <w:sdtPr>
                              <w:id w:val="-1448460132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proofErr w:type="spellStart"/>
                          <w:r>
                            <w:t>Email</w:t>
                          </w:r>
                          <w:proofErr w:type="spellEnd"/>
                          <w:r>
                            <w:t>:</w:t>
                          </w:r>
                          <w:sdt>
                            <w:sdtPr>
                              <w:id w:val="184690350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93341C" w:rsidRPr="00F30764">
                                <w:rPr>
                                  <w:rStyle w:val="TextodoEspaoReservado"/>
                                </w:rPr>
                                <w:t>Clique ou toque aqui para inserir o texto.</w:t>
                              </w:r>
                            </w:sdtContent>
                          </w:sdt>
                          <w:r w:rsidR="0093341C">
                            <w:t xml:space="preserve"> </w:t>
                          </w:r>
                          <w:r w:rsidR="00642D55">
                            <w:t xml:space="preserve"> </w:t>
                          </w:r>
                        </w:p>
                      </w:sdtContent>
                    </w:sdt>
                  </w:sdtContent>
                </w:sdt>
                <w:p w14:paraId="4F8D2F4D" w14:textId="536C9D9A" w:rsidR="009B031C" w:rsidRDefault="009B031C" w:rsidP="009B031C"/>
                <w:p w14:paraId="664C4086" w14:textId="77777777" w:rsidR="00CC7D05" w:rsidRDefault="00CC7D05" w:rsidP="00CC7D05">
                  <w:pPr>
                    <w:tabs>
                      <w:tab w:val="left" w:pos="2410"/>
                      <w:tab w:val="left" w:pos="2694"/>
                    </w:tabs>
                    <w:rPr>
                      <w:b/>
                    </w:rPr>
                  </w:pPr>
                  <w:r>
                    <w:tab/>
                  </w:r>
                  <w:r w:rsidRPr="004E1FB6">
                    <w:rPr>
                      <w:b/>
                    </w:rPr>
                    <w:t xml:space="preserve">Membros que precisarão de </w:t>
                  </w:r>
                  <w:r w:rsidR="004E1FB6">
                    <w:rPr>
                      <w:b/>
                    </w:rPr>
                    <w:t>Transporte* e/ou Hotel</w:t>
                  </w:r>
                </w:p>
                <w:p w14:paraId="16543B8F" w14:textId="77777777" w:rsidR="00F10010" w:rsidRDefault="00F10010" w:rsidP="00CC7D05">
                  <w:pPr>
                    <w:tabs>
                      <w:tab w:val="left" w:pos="2410"/>
                      <w:tab w:val="left" w:pos="2694"/>
                    </w:tabs>
                    <w:rPr>
                      <w:b/>
                    </w:rPr>
                  </w:pPr>
                </w:p>
                <w:p w14:paraId="387D9F7D" w14:textId="21ED278C" w:rsidR="004E1FB6" w:rsidRDefault="004E1FB6" w:rsidP="00F10010">
                  <w:pPr>
                    <w:tabs>
                      <w:tab w:val="left" w:pos="3855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Nome:</w:t>
                  </w:r>
                  <w:sdt>
                    <w:sdtPr>
                      <w:rPr>
                        <w:b/>
                      </w:rPr>
                      <w:id w:val="57139521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93341C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  <w:r w:rsidR="00F10010">
                    <w:rPr>
                      <w:b/>
                    </w:rPr>
                    <w:tab/>
                    <w:t xml:space="preserve">Local de origem: </w:t>
                  </w:r>
                  <w:sdt>
                    <w:sdtPr>
                      <w:rPr>
                        <w:b/>
                      </w:rPr>
                      <w:id w:val="1937480539"/>
                      <w:placeholder>
                        <w:docPart w:val="DefaultPlaceholder_-1854013440"/>
                      </w:placeholder>
                      <w:showingPlcHdr/>
                      <w:text/>
                    </w:sdtPr>
                    <w:sdtEndPr/>
                    <w:sdtContent>
                      <w:r w:rsidR="0093341C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  <w:p w14:paraId="465C3D46" w14:textId="77777777" w:rsidR="004E1FB6" w:rsidRDefault="004E1FB6" w:rsidP="00CC7D05">
                  <w:pPr>
                    <w:tabs>
                      <w:tab w:val="left" w:pos="2410"/>
                      <w:tab w:val="left" w:pos="2694"/>
                    </w:tabs>
                    <w:rPr>
                      <w:b/>
                    </w:rPr>
                  </w:pPr>
                </w:p>
                <w:p w14:paraId="5BA78F7A" w14:textId="238D9D7C" w:rsidR="009B031C" w:rsidRDefault="004E1FB6" w:rsidP="004E1FB6">
                  <w:r>
                    <w:fldChar w:fldCharType="begin">
                      <w:ffData>
                        <w:name w:val="Selecion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Selecionar9"/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bookmarkEnd w:id="0"/>
                  <w:r>
                    <w:t xml:space="preserve"> Hotel</w:t>
                  </w:r>
                  <w:r w:rsidR="00994383">
                    <w:t xml:space="preserve"> (data de entrada:</w:t>
                  </w:r>
                  <w:sdt>
                    <w:sdtPr>
                      <w:id w:val="642163083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 w:rsidR="00994383">
                    <w:t xml:space="preserve">  data de saída: </w:t>
                  </w:r>
                  <w:sdt>
                    <w:sdtPr>
                      <w:id w:val="-521319415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 w:rsidR="00994383">
                    <w:t>)</w:t>
                  </w:r>
                </w:p>
                <w:p w14:paraId="46382E7C" w14:textId="77777777" w:rsidR="009B031C" w:rsidRDefault="009B031C" w:rsidP="004E1FB6"/>
                <w:p w14:paraId="745C2BDA" w14:textId="77777777" w:rsidR="00994383" w:rsidRDefault="004E1FB6" w:rsidP="004E1FB6">
                  <w:r>
                    <w:fldChar w:fldCharType="begin">
                      <w:ffData>
                        <w:name w:val="Selecion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Selecionar10"/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bookmarkEnd w:id="1"/>
                  <w:r>
                    <w:t xml:space="preserve"> Passagem Aérea</w:t>
                  </w:r>
                  <w:r w:rsidR="00994383">
                    <w:t xml:space="preserve"> </w:t>
                  </w:r>
                </w:p>
                <w:p w14:paraId="0F0B3E1D" w14:textId="77777777" w:rsidR="00994383" w:rsidRDefault="00994383" w:rsidP="004E1FB6"/>
                <w:p w14:paraId="3D5A9203" w14:textId="77777777" w:rsidR="004E1FB6" w:rsidRDefault="004E1FB6" w:rsidP="004E1FB6">
                  <w:r>
                    <w:fldChar w:fldCharType="begin">
                      <w:ffData>
                        <w:name w:val="Selecion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Selecionar11"/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bookmarkEnd w:id="2"/>
                  <w:r>
                    <w:t xml:space="preserve"> Carro</w:t>
                  </w:r>
                  <w:r w:rsidR="00994383">
                    <w:t xml:space="preserve"> (reserva de carro oficial da UFSCar – será reservado se houver possibilidade) </w:t>
                  </w:r>
                </w:p>
                <w:p w14:paraId="56A04EC3" w14:textId="77777777" w:rsidR="00F10010" w:rsidRDefault="00F10010" w:rsidP="004E1FB6"/>
                <w:p w14:paraId="5EFA683A" w14:textId="77777777" w:rsidR="004E1FB6" w:rsidRDefault="004E1FB6" w:rsidP="004E1FB6"/>
                <w:p w14:paraId="477D6DA9" w14:textId="1B2007A9" w:rsidR="004E1FB6" w:rsidRDefault="004E1FB6" w:rsidP="00F10010">
                  <w:pPr>
                    <w:tabs>
                      <w:tab w:val="left" w:pos="3960"/>
                    </w:tabs>
                  </w:pPr>
                  <w:r w:rsidRPr="00F10010">
                    <w:rPr>
                      <w:b/>
                    </w:rPr>
                    <w:t>Nome:</w:t>
                  </w:r>
                  <w:sdt>
                    <w:sdtPr>
                      <w:rPr>
                        <w:b/>
                      </w:rPr>
                      <w:id w:val="2018952203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  <w:r>
                    <w:t xml:space="preserve">    </w:t>
                  </w:r>
                  <w:r w:rsidR="00F10010">
                    <w:rPr>
                      <w:b/>
                    </w:rPr>
                    <w:t xml:space="preserve">Local de origem: </w:t>
                  </w:r>
                  <w:sdt>
                    <w:sdtPr>
                      <w:rPr>
                        <w:b/>
                      </w:rPr>
                      <w:id w:val="1174687262"/>
                      <w:placeholder>
                        <w:docPart w:val="DefaultPlaceholder_-1854013440"/>
                      </w:placeholder>
                      <w:showingPlcHdr/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o texto.</w:t>
                      </w:r>
                    </w:sdtContent>
                  </w:sdt>
                </w:p>
                <w:p w14:paraId="31E4B826" w14:textId="77777777" w:rsidR="00F10010" w:rsidRDefault="00F10010" w:rsidP="004E1FB6"/>
                <w:p w14:paraId="2E7955C9" w14:textId="351EDA32" w:rsidR="00994383" w:rsidRDefault="00994383" w:rsidP="00994383">
                  <w:r>
                    <w:fldChar w:fldCharType="begin">
                      <w:ffData>
                        <w:name w:val="Selecionar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r>
                    <w:t xml:space="preserve"> Hotel (data de entrada:</w:t>
                  </w:r>
                  <w:sdt>
                    <w:sdtPr>
                      <w:id w:val="-1019772864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>
                    <w:t xml:space="preserve">  data de saída: </w:t>
                  </w:r>
                  <w:sdt>
                    <w:sdtPr>
                      <w:id w:val="-1362508594"/>
                      <w:placeholder>
                        <w:docPart w:val="DefaultPlaceholder_-1854013437"/>
                      </w:placeholder>
                      <w:showingPlcHdr/>
                      <w:date>
                        <w:dateFormat w:val="dd/MM/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42D55" w:rsidRPr="00F30764">
                        <w:rPr>
                          <w:rStyle w:val="TextodoEspaoReservado"/>
                        </w:rPr>
                        <w:t>Clique ou toque aqui para inserir uma data.</w:t>
                      </w:r>
                    </w:sdtContent>
                  </w:sdt>
                  <w:r>
                    <w:t>)</w:t>
                  </w:r>
                </w:p>
                <w:p w14:paraId="7FDCBA89" w14:textId="77777777" w:rsidR="00994383" w:rsidRDefault="00994383" w:rsidP="00994383"/>
                <w:p w14:paraId="51ED14A7" w14:textId="77777777" w:rsidR="00994383" w:rsidRDefault="00994383" w:rsidP="00994383">
                  <w:r>
                    <w:fldChar w:fldCharType="begin">
                      <w:ffData>
                        <w:name w:val="Seleciona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r>
                    <w:t xml:space="preserve"> Passagem Aérea </w:t>
                  </w:r>
                </w:p>
                <w:p w14:paraId="0F3E2050" w14:textId="77777777" w:rsidR="00994383" w:rsidRDefault="00994383" w:rsidP="00994383"/>
                <w:p w14:paraId="5D6A6824" w14:textId="77777777" w:rsidR="00994383" w:rsidRDefault="00994383" w:rsidP="00994383">
                  <w:r>
                    <w:fldChar w:fldCharType="begin">
                      <w:ffData>
                        <w:name w:val="Selecionar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A2445B">
                    <w:fldChar w:fldCharType="separate"/>
                  </w:r>
                  <w:r>
                    <w:fldChar w:fldCharType="end"/>
                  </w:r>
                  <w:r>
                    <w:t xml:space="preserve"> Carro (reserva de carro oficial da UFSCar – será reservado se houver possibilidade) </w:t>
                  </w:r>
                </w:p>
                <w:p w14:paraId="562A0711" w14:textId="77777777" w:rsidR="00F10010" w:rsidRDefault="00F10010" w:rsidP="004E1FB6"/>
                <w:p w14:paraId="255DF6C9" w14:textId="77777777" w:rsidR="004E1FB6" w:rsidRDefault="004E1FB6" w:rsidP="004E1FB6"/>
                <w:p w14:paraId="20D14E2B" w14:textId="77777777" w:rsidR="00F97FE2" w:rsidRPr="004E1FB6" w:rsidRDefault="00F97FE2" w:rsidP="00F97FE2">
                  <w:pPr>
                    <w:rPr>
                      <w:b/>
                    </w:rPr>
                  </w:pPr>
                  <w:r w:rsidRPr="004E1FB6">
                    <w:rPr>
                      <w:b/>
                    </w:rPr>
                    <w:t>*Passagem aérea somente para bancas de defesa de doutorado</w:t>
                  </w:r>
                </w:p>
                <w:p w14:paraId="18B09699" w14:textId="77777777" w:rsidR="004E1FB6" w:rsidRDefault="004E1FB6" w:rsidP="00F97FE2"/>
                <w:p w14:paraId="3A164044" w14:textId="11D641A5" w:rsidR="00F97FE2" w:rsidRDefault="00CB7728" w:rsidP="00CB7728">
                  <w:pPr>
                    <w:tabs>
                      <w:tab w:val="left" w:pos="2149"/>
                    </w:tabs>
                  </w:pPr>
                  <w:r>
                    <w:tab/>
                  </w:r>
                </w:p>
                <w:p w14:paraId="02AC3471" w14:textId="77777777" w:rsidR="00F97FE2" w:rsidRDefault="00F97FE2" w:rsidP="00F97FE2">
                  <w:pPr>
                    <w:tabs>
                      <w:tab w:val="left" w:pos="1260"/>
                      <w:tab w:val="left" w:pos="6495"/>
                    </w:tabs>
                  </w:pPr>
                  <w:r>
                    <w:t>_________________________________            ___________________________</w:t>
                  </w:r>
                </w:p>
                <w:p w14:paraId="23648E52" w14:textId="77777777" w:rsidR="00F97FE2" w:rsidRDefault="00F97FE2" w:rsidP="00F97FE2">
                  <w:pPr>
                    <w:tabs>
                      <w:tab w:val="left" w:pos="5235"/>
                    </w:tabs>
                  </w:pPr>
                  <w:r>
                    <w:t xml:space="preserve">          Assinatura do Orientador (a) </w:t>
                  </w:r>
                  <w:r>
                    <w:tab/>
                    <w:t xml:space="preserve">Assinatura do Aluno (a) </w:t>
                  </w:r>
                </w:p>
                <w:p w14:paraId="63B4AD44" w14:textId="5C873254" w:rsidR="004E1FB6" w:rsidRPr="004E1FB6" w:rsidRDefault="00A2445B" w:rsidP="004E1FB6">
                  <w:pPr>
                    <w:rPr>
                      <w:b/>
                    </w:rPr>
                  </w:pPr>
                </w:p>
              </w:sdtContent>
            </w:sdt>
          </w:sdtContent>
        </w:sdt>
      </w:sdtContent>
    </w:sdt>
    <w:sectPr w:rsidR="004E1FB6" w:rsidRPr="004E1FB6" w:rsidSect="00BA7F05">
      <w:head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4131" w14:textId="77777777" w:rsidR="00A2445B" w:rsidRDefault="00A2445B">
      <w:r>
        <w:separator/>
      </w:r>
    </w:p>
  </w:endnote>
  <w:endnote w:type="continuationSeparator" w:id="0">
    <w:p w14:paraId="01E4B6C9" w14:textId="77777777" w:rsidR="00A2445B" w:rsidRDefault="00A24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4F14" w14:textId="77777777" w:rsidR="00A2445B" w:rsidRDefault="00A2445B">
      <w:r>
        <w:separator/>
      </w:r>
    </w:p>
  </w:footnote>
  <w:footnote w:type="continuationSeparator" w:id="0">
    <w:p w14:paraId="5E7E6BA8" w14:textId="77777777" w:rsidR="00A2445B" w:rsidRDefault="00A24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89"/>
      <w:gridCol w:w="5882"/>
    </w:tblGrid>
    <w:tr w:rsidR="004E1FB6" w14:paraId="3A2C0110" w14:textId="77777777">
      <w:tc>
        <w:tcPr>
          <w:tcW w:w="1642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2021985" w14:textId="77777777" w:rsidR="004E1FB6" w:rsidRDefault="004E1FB6">
          <w:pPr>
            <w:jc w:val="both"/>
            <w:rPr>
              <w:b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4E8239EC" wp14:editId="74F4E9B9">
                <wp:extent cx="1933575" cy="1228725"/>
                <wp:effectExtent l="0" t="0" r="0" b="0"/>
                <wp:docPr id="1" name="Imagem 1" descr="Logo - UFSCar(colorid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UFSCar(colorid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8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599ECBE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UNIVERSIDADE FEDERAL DE SÃO CARLOS</w:t>
          </w:r>
        </w:p>
        <w:p w14:paraId="6D1BFE4D" w14:textId="77777777" w:rsidR="004E1FB6" w:rsidRDefault="004E1FB6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CENTRO DE EDUCAÇÃO E CIÊNCIAS HUMANAS</w:t>
          </w:r>
        </w:p>
        <w:p w14:paraId="65F7C289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b/>
              <w:sz w:val="18"/>
            </w:rPr>
            <w:t>PROGRAMA DE PÓS-GRADUAÇÃO EM EDUCAÇÃO</w:t>
          </w:r>
        </w:p>
        <w:p w14:paraId="6CEEF7A1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Via Washington Luiz, Km. 235 - Caixa Postal 676</w:t>
          </w:r>
        </w:p>
        <w:p w14:paraId="269ED0FA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Fone/fax: (16) 3351-8356</w:t>
          </w:r>
        </w:p>
        <w:p w14:paraId="35C3D978" w14:textId="77777777" w:rsidR="004E1FB6" w:rsidRDefault="004E1FB6">
          <w:pPr>
            <w:jc w:val="center"/>
            <w:rPr>
              <w:sz w:val="18"/>
              <w:szCs w:val="20"/>
            </w:rPr>
          </w:pPr>
          <w:r>
            <w:rPr>
              <w:sz w:val="18"/>
            </w:rPr>
            <w:t>CEP 13.565-905 – São Carlos - SP – Brasil</w:t>
          </w:r>
        </w:p>
        <w:p w14:paraId="357A917C" w14:textId="77777777" w:rsidR="004E1FB6" w:rsidRDefault="004E1FB6">
          <w:pPr>
            <w:jc w:val="center"/>
            <w:rPr>
              <w:b/>
              <w:sz w:val="18"/>
              <w:szCs w:val="20"/>
            </w:rPr>
          </w:pPr>
          <w:r>
            <w:rPr>
              <w:sz w:val="18"/>
            </w:rPr>
            <w:t>e-mail: secppge@power.ufscar.br</w:t>
          </w:r>
        </w:p>
      </w:tc>
    </w:tr>
  </w:tbl>
  <w:p w14:paraId="4531936F" w14:textId="77777777" w:rsidR="004E1FB6" w:rsidRDefault="004E1FB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1481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9EE2C90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263323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2D9337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3486C48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FB0CFE"/>
    <w:multiLevelType w:val="multilevel"/>
    <w:tmpl w:val="0988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59381496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B1A3F5F"/>
    <w:multiLevelType w:val="multilevel"/>
    <w:tmpl w:val="F1AE519E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E583230"/>
    <w:multiLevelType w:val="multilevel"/>
    <w:tmpl w:val="166ED85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9" w15:restartNumberingAfterBreak="0">
    <w:nsid w:val="71DB392F"/>
    <w:multiLevelType w:val="multilevel"/>
    <w:tmpl w:val="B852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A7"/>
    <w:rsid w:val="000074B9"/>
    <w:rsid w:val="00027D56"/>
    <w:rsid w:val="00054E53"/>
    <w:rsid w:val="0008031A"/>
    <w:rsid w:val="0008694E"/>
    <w:rsid w:val="000C0AC2"/>
    <w:rsid w:val="0010679E"/>
    <w:rsid w:val="00150900"/>
    <w:rsid w:val="00164A61"/>
    <w:rsid w:val="001B2720"/>
    <w:rsid w:val="001C3794"/>
    <w:rsid w:val="0021135E"/>
    <w:rsid w:val="00216A40"/>
    <w:rsid w:val="002445E6"/>
    <w:rsid w:val="002654A0"/>
    <w:rsid w:val="002827CB"/>
    <w:rsid w:val="002A7763"/>
    <w:rsid w:val="002F2E0B"/>
    <w:rsid w:val="00322D95"/>
    <w:rsid w:val="003336F8"/>
    <w:rsid w:val="003613D8"/>
    <w:rsid w:val="00362FE7"/>
    <w:rsid w:val="00382D74"/>
    <w:rsid w:val="003858A1"/>
    <w:rsid w:val="003F4251"/>
    <w:rsid w:val="00422D1A"/>
    <w:rsid w:val="00426B34"/>
    <w:rsid w:val="00463619"/>
    <w:rsid w:val="00481EEF"/>
    <w:rsid w:val="00495788"/>
    <w:rsid w:val="004C4690"/>
    <w:rsid w:val="004C5A3C"/>
    <w:rsid w:val="004E1FB6"/>
    <w:rsid w:val="004F3FE1"/>
    <w:rsid w:val="00533E65"/>
    <w:rsid w:val="005835B6"/>
    <w:rsid w:val="005867FC"/>
    <w:rsid w:val="005965EA"/>
    <w:rsid w:val="005A20D0"/>
    <w:rsid w:val="005B45EE"/>
    <w:rsid w:val="005F3FD4"/>
    <w:rsid w:val="006133DF"/>
    <w:rsid w:val="00642D55"/>
    <w:rsid w:val="00644771"/>
    <w:rsid w:val="00661C83"/>
    <w:rsid w:val="006C1F7D"/>
    <w:rsid w:val="006F194E"/>
    <w:rsid w:val="00726456"/>
    <w:rsid w:val="00730AB2"/>
    <w:rsid w:val="00733A21"/>
    <w:rsid w:val="007472FA"/>
    <w:rsid w:val="007549CA"/>
    <w:rsid w:val="00764FDA"/>
    <w:rsid w:val="0078670A"/>
    <w:rsid w:val="0079389B"/>
    <w:rsid w:val="007F7B5F"/>
    <w:rsid w:val="00801842"/>
    <w:rsid w:val="008245C5"/>
    <w:rsid w:val="0089482A"/>
    <w:rsid w:val="008E25EB"/>
    <w:rsid w:val="008E649E"/>
    <w:rsid w:val="008E69EA"/>
    <w:rsid w:val="008F4A65"/>
    <w:rsid w:val="0093341C"/>
    <w:rsid w:val="00973496"/>
    <w:rsid w:val="00994383"/>
    <w:rsid w:val="009B031C"/>
    <w:rsid w:val="009E7331"/>
    <w:rsid w:val="00A2445B"/>
    <w:rsid w:val="00A535A7"/>
    <w:rsid w:val="00A64FEE"/>
    <w:rsid w:val="00A766D3"/>
    <w:rsid w:val="00A8460C"/>
    <w:rsid w:val="00A9694B"/>
    <w:rsid w:val="00AA00AC"/>
    <w:rsid w:val="00B0536D"/>
    <w:rsid w:val="00B44624"/>
    <w:rsid w:val="00B551E0"/>
    <w:rsid w:val="00B66780"/>
    <w:rsid w:val="00B84814"/>
    <w:rsid w:val="00B97D9D"/>
    <w:rsid w:val="00BA01B6"/>
    <w:rsid w:val="00BA7F05"/>
    <w:rsid w:val="00BB2568"/>
    <w:rsid w:val="00BE1AA1"/>
    <w:rsid w:val="00BE2618"/>
    <w:rsid w:val="00C11C4A"/>
    <w:rsid w:val="00C611DF"/>
    <w:rsid w:val="00C72362"/>
    <w:rsid w:val="00CB7728"/>
    <w:rsid w:val="00CC7D05"/>
    <w:rsid w:val="00D24EF9"/>
    <w:rsid w:val="00D26CA9"/>
    <w:rsid w:val="00D43F81"/>
    <w:rsid w:val="00D80812"/>
    <w:rsid w:val="00E06B8A"/>
    <w:rsid w:val="00E31F48"/>
    <w:rsid w:val="00EA0194"/>
    <w:rsid w:val="00F10010"/>
    <w:rsid w:val="00F41D97"/>
    <w:rsid w:val="00F97FE2"/>
    <w:rsid w:val="00FB535C"/>
    <w:rsid w:val="00FC081F"/>
    <w:rsid w:val="00FD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41B71"/>
  <w15:chartTrackingRefBased/>
  <w15:docId w15:val="{E1C208B7-BB49-425F-BBDD-3FC2DB0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E65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BA7F0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97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827CB"/>
    <w:rPr>
      <w:strike w:val="0"/>
      <w:dstrike w:val="0"/>
      <w:color w:val="990000"/>
      <w:u w:val="none"/>
      <w:effect w:val="none"/>
    </w:rPr>
  </w:style>
  <w:style w:type="paragraph" w:styleId="Textodebalo">
    <w:name w:val="Balloon Text"/>
    <w:basedOn w:val="Normal"/>
    <w:semiHidden/>
    <w:rsid w:val="00D26CA9"/>
    <w:rPr>
      <w:rFonts w:ascii="Tahoma" w:hAnsi="Tahoma" w:cs="Tahoma"/>
      <w:sz w:val="16"/>
      <w:szCs w:val="16"/>
    </w:rPr>
  </w:style>
  <w:style w:type="paragraph" w:styleId="Lista">
    <w:name w:val="List"/>
    <w:basedOn w:val="Normal"/>
    <w:rsid w:val="00BA7F05"/>
    <w:pPr>
      <w:ind w:left="283" w:hanging="283"/>
    </w:pPr>
  </w:style>
  <w:style w:type="paragraph" w:styleId="Corpodetexto">
    <w:name w:val="Body Text"/>
    <w:basedOn w:val="Normal"/>
    <w:rsid w:val="00BA7F05"/>
    <w:pPr>
      <w:spacing w:after="120"/>
    </w:pPr>
  </w:style>
  <w:style w:type="character" w:customStyle="1" w:styleId="Ttulo2Char">
    <w:name w:val="Título 2 Char"/>
    <w:basedOn w:val="Fontepargpadro"/>
    <w:link w:val="Ttulo2"/>
    <w:rsid w:val="00BA7F05"/>
    <w:rPr>
      <w:rFonts w:ascii="Arial" w:eastAsia="SimSun" w:hAnsi="Arial" w:cs="Arial"/>
      <w:b/>
      <w:bCs/>
      <w:i/>
      <w:iCs/>
      <w:sz w:val="28"/>
      <w:szCs w:val="28"/>
      <w:lang w:val="en-US" w:eastAsia="zh-CN" w:bidi="ar-SA"/>
    </w:rPr>
  </w:style>
  <w:style w:type="paragraph" w:styleId="PargrafodaLista">
    <w:name w:val="List Paragraph"/>
    <w:basedOn w:val="Normal"/>
    <w:qFormat/>
    <w:rsid w:val="00BA7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2445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B848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fe\Desktop\trabalho\novissimos\Solicita&#231;&#227;o%20de%20Banc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DBD0E5-9140-494B-B507-BA1C640F1472}"/>
      </w:docPartPr>
      <w:docPartBody>
        <w:p w:rsidR="00E63B18" w:rsidRDefault="001D4798">
          <w:r w:rsidRPr="00E92E30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3BECE-479A-4FAA-8785-345B0B5CB324}"/>
      </w:docPartPr>
      <w:docPartBody>
        <w:p w:rsidR="00EB7C2A" w:rsidRDefault="0012497F">
          <w:r w:rsidRPr="00DE0966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93E1A8-E547-4DB8-9F25-B45C957B65A4}"/>
      </w:docPartPr>
      <w:docPartBody>
        <w:p w:rsidR="00B3789E" w:rsidRDefault="00D53E1C">
          <w:r w:rsidRPr="00F3076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F32D7B-6822-49F0-9808-2A738F1688FC}"/>
      </w:docPartPr>
      <w:docPartBody>
        <w:p w:rsidR="00B3789E" w:rsidRDefault="00D53E1C">
          <w:r w:rsidRPr="00F3076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89DEA-8473-4DBB-86DE-FA59DBCAA92E}"/>
      </w:docPartPr>
      <w:docPartBody>
        <w:p w:rsidR="00B12284" w:rsidRDefault="00B3789E">
          <w:r w:rsidRPr="00243D22">
            <w:rPr>
              <w:rStyle w:val="TextodoEspaoReservado"/>
            </w:rPr>
            <w:t>Insira qualquer conteúdo que você queira repetir, inclusive outros controles de conteúdo. Você também pode inserir esse controle em torno de linhas de tabela para repetir partes de uma tabela.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98"/>
    <w:rsid w:val="00086A6B"/>
    <w:rsid w:val="000D184A"/>
    <w:rsid w:val="0012497F"/>
    <w:rsid w:val="001D4798"/>
    <w:rsid w:val="00323E92"/>
    <w:rsid w:val="00447725"/>
    <w:rsid w:val="00A804CB"/>
    <w:rsid w:val="00B12284"/>
    <w:rsid w:val="00B20C0E"/>
    <w:rsid w:val="00B3789E"/>
    <w:rsid w:val="00C33A84"/>
    <w:rsid w:val="00C45498"/>
    <w:rsid w:val="00D53E1C"/>
    <w:rsid w:val="00E63B18"/>
    <w:rsid w:val="00EB7C2A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3789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BCB20-D669-4184-AD06-4905FAE81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Solicitação de Bancas</Template>
  <TotalTime>110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PPGE Nº      /</vt:lpstr>
    </vt:vector>
  </TitlesOfParts>
  <Company>UFSCAR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PPGE Nº      /</dc:title>
  <dc:subject/>
  <dc:creator>PPGE-10</dc:creator>
  <cp:keywords/>
  <dc:description/>
  <cp:lastModifiedBy>Silvana Felix</cp:lastModifiedBy>
  <cp:revision>11</cp:revision>
  <cp:lastPrinted>2015-07-28T14:35:00Z</cp:lastPrinted>
  <dcterms:created xsi:type="dcterms:W3CDTF">2019-09-27T13:01:00Z</dcterms:created>
  <dcterms:modified xsi:type="dcterms:W3CDTF">2022-01-04T01:02:00Z</dcterms:modified>
</cp:coreProperties>
</file>